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AB3F" w14:textId="2B14FC5D" w:rsidR="00A579C7" w:rsidRPr="00A579C7" w:rsidRDefault="00D2348C" w:rsidP="00D2348C">
      <w:pPr>
        <w:rPr>
          <w:b/>
          <w:bCs/>
          <w:sz w:val="22"/>
        </w:rPr>
      </w:pPr>
      <w:r w:rsidRPr="00A579C7">
        <w:rPr>
          <w:sz w:val="22"/>
        </w:rPr>
        <w:t>J0</w:t>
      </w:r>
      <w:r w:rsidR="002D32F5">
        <w:rPr>
          <w:sz w:val="22"/>
        </w:rPr>
        <w:t>2</w:t>
      </w:r>
      <w:r w:rsidRPr="00A579C7">
        <w:rPr>
          <w:sz w:val="22"/>
        </w:rPr>
        <w:t xml:space="preserve">. </w:t>
      </w:r>
      <w:r w:rsidRPr="00A579C7">
        <w:rPr>
          <w:b/>
          <w:bCs/>
          <w:sz w:val="22"/>
        </w:rPr>
        <w:t>Joy to the World (</w:t>
      </w:r>
      <w:r w:rsidR="00644B9B" w:rsidRPr="00A579C7">
        <w:rPr>
          <w:b/>
          <w:bCs/>
          <w:sz w:val="22"/>
        </w:rPr>
        <w:t>Unspeakable Joy)</w:t>
      </w:r>
    </w:p>
    <w:p w14:paraId="199FB743" w14:textId="77777777" w:rsidR="00A579C7" w:rsidRPr="00A579C7" w:rsidRDefault="00A579C7" w:rsidP="00D2348C">
      <w:pPr>
        <w:rPr>
          <w:sz w:val="22"/>
        </w:rPr>
      </w:pPr>
    </w:p>
    <w:p w14:paraId="463FAAA8" w14:textId="77777777" w:rsidR="00A579C7" w:rsidRPr="00A579C7" w:rsidRDefault="00A579C7" w:rsidP="00D2348C">
      <w:pPr>
        <w:rPr>
          <w:sz w:val="22"/>
        </w:rPr>
      </w:pPr>
      <w:r w:rsidRPr="00A579C7">
        <w:rPr>
          <w:sz w:val="22"/>
        </w:rPr>
        <w:t>[</w:t>
      </w:r>
      <w:r w:rsidR="00D2348C" w:rsidRPr="00A579C7">
        <w:rPr>
          <w:sz w:val="22"/>
        </w:rPr>
        <w:t>Verse 1</w:t>
      </w:r>
      <w:r w:rsidRPr="00A579C7">
        <w:rPr>
          <w:sz w:val="22"/>
        </w:rPr>
        <w:t>]</w:t>
      </w:r>
    </w:p>
    <w:p w14:paraId="38CAC9BE" w14:textId="1DF7CB51" w:rsidR="00A579C7" w:rsidRPr="00A579C7" w:rsidRDefault="00A579C7" w:rsidP="00D2348C">
      <w:pPr>
        <w:rPr>
          <w:sz w:val="22"/>
        </w:rPr>
      </w:pPr>
    </w:p>
    <w:p w14:paraId="60D6E0FF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Joy to the world, the Lord is </w:t>
      </w:r>
      <w:proofErr w:type="gramStart"/>
      <w:r w:rsidRPr="00A579C7">
        <w:rPr>
          <w:sz w:val="22"/>
        </w:rPr>
        <w:t>come</w:t>
      </w:r>
      <w:proofErr w:type="gramEnd"/>
    </w:p>
    <w:p w14:paraId="6140BA87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Let earth receive her </w:t>
      </w:r>
      <w:proofErr w:type="gramStart"/>
      <w:r w:rsidRPr="00A579C7">
        <w:rPr>
          <w:sz w:val="22"/>
        </w:rPr>
        <w:t>King</w:t>
      </w:r>
      <w:proofErr w:type="gramEnd"/>
    </w:p>
    <w:p w14:paraId="4C9882E4" w14:textId="01421DDB" w:rsidR="00A579C7" w:rsidRDefault="00D2348C" w:rsidP="00D2348C">
      <w:pPr>
        <w:rPr>
          <w:sz w:val="22"/>
        </w:rPr>
      </w:pPr>
      <w:r w:rsidRPr="00A579C7">
        <w:rPr>
          <w:sz w:val="22"/>
        </w:rPr>
        <w:t xml:space="preserve">Let every heart prepare Him </w:t>
      </w:r>
      <w:proofErr w:type="gramStart"/>
      <w:r w:rsidRPr="00A579C7">
        <w:rPr>
          <w:sz w:val="22"/>
        </w:rPr>
        <w:t>room</w:t>
      </w:r>
      <w:proofErr w:type="gramEnd"/>
    </w:p>
    <w:p w14:paraId="60800CAF" w14:textId="77777777" w:rsidR="00A579C7" w:rsidRPr="00A579C7" w:rsidRDefault="00A579C7" w:rsidP="00D2348C">
      <w:pPr>
        <w:rPr>
          <w:sz w:val="22"/>
        </w:rPr>
      </w:pPr>
    </w:p>
    <w:p w14:paraId="6E3D989C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>And Heaven and nature sing</w:t>
      </w:r>
    </w:p>
    <w:p w14:paraId="4DD1F431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>And Heaven and nature sing</w:t>
      </w:r>
    </w:p>
    <w:p w14:paraId="59CBB96B" w14:textId="0C3C52D3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>And Heaven and Heaven and nature sing</w:t>
      </w:r>
    </w:p>
    <w:p w14:paraId="025D2998" w14:textId="77777777" w:rsidR="00A579C7" w:rsidRPr="00A579C7" w:rsidRDefault="00A579C7" w:rsidP="00D2348C">
      <w:pPr>
        <w:rPr>
          <w:sz w:val="22"/>
        </w:rPr>
      </w:pPr>
    </w:p>
    <w:p w14:paraId="13F6AA81" w14:textId="77777777" w:rsidR="00A579C7" w:rsidRPr="00A579C7" w:rsidRDefault="00A579C7" w:rsidP="00D2348C">
      <w:pPr>
        <w:rPr>
          <w:sz w:val="22"/>
        </w:rPr>
      </w:pPr>
      <w:r w:rsidRPr="00A579C7">
        <w:rPr>
          <w:sz w:val="22"/>
        </w:rPr>
        <w:t>[</w:t>
      </w:r>
      <w:r w:rsidR="00D2348C" w:rsidRPr="00A579C7">
        <w:rPr>
          <w:sz w:val="22"/>
        </w:rPr>
        <w:t>Verse 2</w:t>
      </w:r>
      <w:r w:rsidRPr="00A579C7">
        <w:rPr>
          <w:sz w:val="22"/>
        </w:rPr>
        <w:t>]</w:t>
      </w:r>
    </w:p>
    <w:p w14:paraId="196FD2B9" w14:textId="557F6947" w:rsidR="00A579C7" w:rsidRPr="00A579C7" w:rsidRDefault="00A579C7" w:rsidP="00D2348C">
      <w:pPr>
        <w:rPr>
          <w:sz w:val="22"/>
        </w:rPr>
      </w:pPr>
    </w:p>
    <w:p w14:paraId="321DD66C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>Joy to the world, the Savior reigns</w:t>
      </w:r>
    </w:p>
    <w:p w14:paraId="4D0F8493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Let all their songs </w:t>
      </w:r>
      <w:proofErr w:type="gramStart"/>
      <w:r w:rsidRPr="00A579C7">
        <w:rPr>
          <w:sz w:val="22"/>
        </w:rPr>
        <w:t>employ</w:t>
      </w:r>
      <w:proofErr w:type="gramEnd"/>
    </w:p>
    <w:p w14:paraId="185F9F74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>While fields and floods, rocks,</w:t>
      </w:r>
    </w:p>
    <w:p w14:paraId="4A44E472" w14:textId="2B738346" w:rsidR="00A579C7" w:rsidRDefault="00644B9B" w:rsidP="00D2348C">
      <w:pPr>
        <w:rPr>
          <w:sz w:val="22"/>
        </w:rPr>
      </w:pPr>
      <w:r w:rsidRPr="00A579C7">
        <w:rPr>
          <w:sz w:val="22"/>
        </w:rPr>
        <w:t>hills and plains</w:t>
      </w:r>
    </w:p>
    <w:p w14:paraId="097FD060" w14:textId="77777777" w:rsidR="00A579C7" w:rsidRPr="00A579C7" w:rsidRDefault="00A579C7" w:rsidP="00D2348C">
      <w:pPr>
        <w:rPr>
          <w:sz w:val="22"/>
        </w:rPr>
      </w:pPr>
    </w:p>
    <w:p w14:paraId="31D803E3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Repeat the sounding </w:t>
      </w:r>
      <w:proofErr w:type="gramStart"/>
      <w:r w:rsidRPr="00A579C7">
        <w:rPr>
          <w:sz w:val="22"/>
        </w:rPr>
        <w:t>joy</w:t>
      </w:r>
      <w:proofErr w:type="gramEnd"/>
    </w:p>
    <w:p w14:paraId="468629CE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Repeat the sounding </w:t>
      </w:r>
      <w:proofErr w:type="gramStart"/>
      <w:r w:rsidRPr="00A579C7">
        <w:rPr>
          <w:sz w:val="22"/>
        </w:rPr>
        <w:t>joy</w:t>
      </w:r>
      <w:proofErr w:type="gramEnd"/>
    </w:p>
    <w:p w14:paraId="7992E9AB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Repeat, repeat the sounding </w:t>
      </w:r>
      <w:proofErr w:type="gramStart"/>
      <w:r w:rsidRPr="00A579C7">
        <w:rPr>
          <w:sz w:val="22"/>
        </w:rPr>
        <w:t>joy</w:t>
      </w:r>
      <w:proofErr w:type="gramEnd"/>
    </w:p>
    <w:p w14:paraId="5C8C07ED" w14:textId="77777777" w:rsidR="00A579C7" w:rsidRPr="00A579C7" w:rsidRDefault="00A579C7" w:rsidP="00D2348C">
      <w:pPr>
        <w:rPr>
          <w:sz w:val="22"/>
        </w:rPr>
      </w:pPr>
    </w:p>
    <w:p w14:paraId="544B4696" w14:textId="77777777" w:rsidR="00A579C7" w:rsidRPr="00A579C7" w:rsidRDefault="00A579C7" w:rsidP="00D2348C">
      <w:pPr>
        <w:rPr>
          <w:sz w:val="22"/>
        </w:rPr>
      </w:pPr>
      <w:r w:rsidRPr="00A579C7">
        <w:rPr>
          <w:sz w:val="22"/>
        </w:rPr>
        <w:t>[</w:t>
      </w:r>
      <w:r w:rsidR="00D2348C" w:rsidRPr="00A579C7">
        <w:rPr>
          <w:sz w:val="22"/>
        </w:rPr>
        <w:t>Chorus</w:t>
      </w:r>
      <w:r w:rsidRPr="00A579C7">
        <w:rPr>
          <w:sz w:val="22"/>
        </w:rPr>
        <w:t>]</w:t>
      </w:r>
    </w:p>
    <w:p w14:paraId="71B6EE5B" w14:textId="78F7C4F1" w:rsidR="00A579C7" w:rsidRPr="00A579C7" w:rsidRDefault="00A579C7" w:rsidP="00D2348C">
      <w:pPr>
        <w:rPr>
          <w:sz w:val="22"/>
        </w:rPr>
      </w:pPr>
    </w:p>
    <w:p w14:paraId="4EAF03B5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>Joy, unspeakable joy!</w:t>
      </w:r>
    </w:p>
    <w:p w14:paraId="24EB5E9A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>Overflowing well</w:t>
      </w:r>
    </w:p>
    <w:p w14:paraId="2ECCC0E0" w14:textId="3F9A39D7" w:rsidR="00A579C7" w:rsidRDefault="00D2348C" w:rsidP="00D2348C">
      <w:pPr>
        <w:rPr>
          <w:sz w:val="22"/>
        </w:rPr>
      </w:pPr>
      <w:r w:rsidRPr="00A579C7">
        <w:rPr>
          <w:sz w:val="22"/>
        </w:rPr>
        <w:t xml:space="preserve">No tongue can </w:t>
      </w:r>
      <w:proofErr w:type="gramStart"/>
      <w:r w:rsidRPr="00A579C7">
        <w:rPr>
          <w:sz w:val="22"/>
        </w:rPr>
        <w:t>tell</w:t>
      </w:r>
      <w:proofErr w:type="gramEnd"/>
    </w:p>
    <w:p w14:paraId="1AA9D40F" w14:textId="77777777" w:rsidR="004C69B3" w:rsidRPr="00A579C7" w:rsidRDefault="004C69B3" w:rsidP="00D2348C">
      <w:pPr>
        <w:rPr>
          <w:sz w:val="22"/>
        </w:rPr>
      </w:pPr>
    </w:p>
    <w:p w14:paraId="05234801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>Joy, unspeakable joy!</w:t>
      </w:r>
    </w:p>
    <w:p w14:paraId="2428B197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Rises in my </w:t>
      </w:r>
      <w:proofErr w:type="gramStart"/>
      <w:r w:rsidRPr="00A579C7">
        <w:rPr>
          <w:sz w:val="22"/>
        </w:rPr>
        <w:t>soul</w:t>
      </w:r>
      <w:proofErr w:type="gramEnd"/>
    </w:p>
    <w:p w14:paraId="0E24575B" w14:textId="358E037D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Never lets me </w:t>
      </w:r>
      <w:proofErr w:type="gramStart"/>
      <w:r w:rsidRPr="00A579C7">
        <w:rPr>
          <w:sz w:val="22"/>
        </w:rPr>
        <w:t>go</w:t>
      </w:r>
      <w:proofErr w:type="gramEnd"/>
    </w:p>
    <w:p w14:paraId="348AA5E4" w14:textId="77777777" w:rsidR="00A579C7" w:rsidRPr="00A579C7" w:rsidRDefault="00A579C7" w:rsidP="00D2348C">
      <w:pPr>
        <w:rPr>
          <w:sz w:val="22"/>
        </w:rPr>
      </w:pPr>
    </w:p>
    <w:p w14:paraId="355C5871" w14:textId="77777777" w:rsidR="00A579C7" w:rsidRPr="00A579C7" w:rsidRDefault="00A579C7" w:rsidP="00D2348C">
      <w:pPr>
        <w:rPr>
          <w:sz w:val="22"/>
        </w:rPr>
      </w:pPr>
      <w:r w:rsidRPr="00A579C7">
        <w:rPr>
          <w:sz w:val="22"/>
        </w:rPr>
        <w:t>[</w:t>
      </w:r>
      <w:r w:rsidR="00D2348C" w:rsidRPr="00A579C7">
        <w:rPr>
          <w:sz w:val="22"/>
        </w:rPr>
        <w:t>Verse 3</w:t>
      </w:r>
      <w:r w:rsidRPr="00A579C7">
        <w:rPr>
          <w:sz w:val="22"/>
        </w:rPr>
        <w:t>]</w:t>
      </w:r>
    </w:p>
    <w:p w14:paraId="35C74BDE" w14:textId="66DFDE34" w:rsidR="00A579C7" w:rsidRPr="00A579C7" w:rsidRDefault="00A579C7" w:rsidP="00D2348C">
      <w:pPr>
        <w:rPr>
          <w:sz w:val="22"/>
        </w:rPr>
      </w:pPr>
    </w:p>
    <w:p w14:paraId="22478BF1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He rules the world with truth and </w:t>
      </w:r>
      <w:proofErr w:type="gramStart"/>
      <w:r w:rsidRPr="00A579C7">
        <w:rPr>
          <w:sz w:val="22"/>
        </w:rPr>
        <w:t>grace</w:t>
      </w:r>
      <w:proofErr w:type="gramEnd"/>
    </w:p>
    <w:p w14:paraId="2C6CC4C7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And makes the nations </w:t>
      </w:r>
      <w:proofErr w:type="gramStart"/>
      <w:r w:rsidRPr="00A579C7">
        <w:rPr>
          <w:sz w:val="22"/>
        </w:rPr>
        <w:t>prove</w:t>
      </w:r>
      <w:proofErr w:type="gramEnd"/>
    </w:p>
    <w:p w14:paraId="344C228A" w14:textId="0769B258" w:rsidR="00A579C7" w:rsidRDefault="00D2348C" w:rsidP="00D2348C">
      <w:pPr>
        <w:rPr>
          <w:sz w:val="22"/>
        </w:rPr>
      </w:pPr>
      <w:r w:rsidRPr="00A579C7">
        <w:rPr>
          <w:sz w:val="22"/>
        </w:rPr>
        <w:t>The glories of His righteousness</w:t>
      </w:r>
    </w:p>
    <w:p w14:paraId="7CEB87AC" w14:textId="77777777" w:rsidR="00A579C7" w:rsidRPr="00A579C7" w:rsidRDefault="00A579C7" w:rsidP="00D2348C">
      <w:pPr>
        <w:rPr>
          <w:sz w:val="22"/>
        </w:rPr>
      </w:pPr>
    </w:p>
    <w:p w14:paraId="12E643A9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And wonders of His </w:t>
      </w:r>
      <w:proofErr w:type="gramStart"/>
      <w:r w:rsidRPr="00A579C7">
        <w:rPr>
          <w:sz w:val="22"/>
        </w:rPr>
        <w:t>love</w:t>
      </w:r>
      <w:proofErr w:type="gramEnd"/>
    </w:p>
    <w:p w14:paraId="6EB1365D" w14:textId="77777777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And wonders of His </w:t>
      </w:r>
      <w:proofErr w:type="gramStart"/>
      <w:r w:rsidRPr="00A579C7">
        <w:rPr>
          <w:sz w:val="22"/>
        </w:rPr>
        <w:t>love</w:t>
      </w:r>
      <w:proofErr w:type="gramEnd"/>
    </w:p>
    <w:p w14:paraId="355399C5" w14:textId="26BE5435" w:rsidR="00A579C7" w:rsidRPr="00A579C7" w:rsidRDefault="00D2348C" w:rsidP="00D2348C">
      <w:pPr>
        <w:rPr>
          <w:sz w:val="22"/>
        </w:rPr>
      </w:pPr>
      <w:r w:rsidRPr="00A579C7">
        <w:rPr>
          <w:sz w:val="22"/>
        </w:rPr>
        <w:t xml:space="preserve">And wonders, wonders of His </w:t>
      </w:r>
      <w:proofErr w:type="gramStart"/>
      <w:r w:rsidRPr="00A579C7">
        <w:rPr>
          <w:sz w:val="22"/>
        </w:rPr>
        <w:t>love</w:t>
      </w:r>
      <w:proofErr w:type="gramEnd"/>
    </w:p>
    <w:p w14:paraId="5B5DE73B" w14:textId="141B4ED8" w:rsidR="00D2348C" w:rsidRPr="00A579C7" w:rsidRDefault="00D2348C" w:rsidP="00E612C7">
      <w:pPr>
        <w:rPr>
          <w:sz w:val="22"/>
        </w:rPr>
      </w:pPr>
    </w:p>
    <w:sectPr w:rsidR="00D2348C" w:rsidRPr="00A579C7" w:rsidSect="00A579C7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8C"/>
    <w:rsid w:val="00184768"/>
    <w:rsid w:val="002815CA"/>
    <w:rsid w:val="002D32F5"/>
    <w:rsid w:val="004C69B3"/>
    <w:rsid w:val="00533EC9"/>
    <w:rsid w:val="00644B9B"/>
    <w:rsid w:val="007B61E0"/>
    <w:rsid w:val="00A579C7"/>
    <w:rsid w:val="00CD37C3"/>
    <w:rsid w:val="00D2348C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0C53"/>
  <w15:chartTrackingRefBased/>
  <w15:docId w15:val="{2AF92A2A-1D13-4E7A-B9F1-0675FC68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2019-12-22T13:31:00Z</dcterms:created>
  <dcterms:modified xsi:type="dcterms:W3CDTF">2023-06-30T05:25:00Z</dcterms:modified>
</cp:coreProperties>
</file>